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C8" w:rsidRDefault="00677C7A" w:rsidP="001248C8">
      <w:pPr>
        <w:pStyle w:val="Brezrazmikov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VLOGA ZA NAJEM</w:t>
      </w:r>
      <w:r w:rsidR="001248C8">
        <w:rPr>
          <w:rFonts w:asciiTheme="majorHAnsi" w:hAnsiTheme="majorHAnsi"/>
          <w:b/>
          <w:sz w:val="32"/>
          <w:szCs w:val="32"/>
        </w:rPr>
        <w:t xml:space="preserve"> </w:t>
      </w:r>
      <w:r w:rsidR="001248C8" w:rsidRPr="00E47111">
        <w:rPr>
          <w:rFonts w:asciiTheme="majorHAnsi" w:hAnsiTheme="majorHAnsi"/>
          <w:b/>
          <w:sz w:val="32"/>
          <w:szCs w:val="32"/>
        </w:rPr>
        <w:t xml:space="preserve">RAZSTAVNEGA PROSTORA </w:t>
      </w:r>
    </w:p>
    <w:p w:rsidR="00E47111" w:rsidRPr="00E47111" w:rsidRDefault="000D0313" w:rsidP="001248C8">
      <w:pPr>
        <w:pStyle w:val="Brezrazmikov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KRAKOVSKI NASIP</w:t>
      </w:r>
    </w:p>
    <w:p w:rsidR="00E47111" w:rsidRDefault="00E47111" w:rsidP="00E47111">
      <w:pPr>
        <w:rPr>
          <w:rFonts w:asciiTheme="majorHAnsi" w:hAnsiTheme="majorHAnsi"/>
        </w:rPr>
      </w:pPr>
    </w:p>
    <w:p w:rsidR="001E1E7F" w:rsidRPr="00BC7C7E" w:rsidRDefault="001E1E7F" w:rsidP="00E47111">
      <w:pPr>
        <w:rPr>
          <w:rFonts w:asciiTheme="majorHAnsi" w:hAnsiTheme="majorHAnsi"/>
          <w:b/>
          <w:sz w:val="22"/>
          <w:szCs w:val="22"/>
        </w:rPr>
      </w:pPr>
      <w:r w:rsidRPr="00BC7C7E">
        <w:rPr>
          <w:rFonts w:asciiTheme="majorHAnsi" w:hAnsiTheme="majorHAnsi"/>
          <w:b/>
          <w:sz w:val="22"/>
          <w:szCs w:val="22"/>
        </w:rPr>
        <w:t>Osnovni podatki</w:t>
      </w:r>
    </w:p>
    <w:tbl>
      <w:tblPr>
        <w:tblStyle w:val="Tabela-mrea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80"/>
      </w:tblPr>
      <w:tblGrid>
        <w:gridCol w:w="2969"/>
        <w:gridCol w:w="6243"/>
      </w:tblGrid>
      <w:tr w:rsidR="001E1E7F" w:rsidRPr="00BC7C7E" w:rsidTr="001E1E7F">
        <w:trPr>
          <w:trHeight w:val="255"/>
        </w:trPr>
        <w:tc>
          <w:tcPr>
            <w:tcW w:w="2969" w:type="dxa"/>
            <w:shd w:val="clear" w:color="auto" w:fill="D9D9D9" w:themeFill="background1" w:themeFillShade="D9"/>
          </w:tcPr>
          <w:p w:rsidR="001E1E7F" w:rsidRPr="00BC7C7E" w:rsidRDefault="001E1E7F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NAROČNIK RAZSTAVE</w:t>
            </w:r>
          </w:p>
        </w:tc>
        <w:tc>
          <w:tcPr>
            <w:tcW w:w="6243" w:type="dxa"/>
          </w:tcPr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1E1E7F" w:rsidRDefault="001E1E7F" w:rsidP="00E47111">
      <w:pPr>
        <w:rPr>
          <w:rFonts w:asciiTheme="majorHAnsi" w:hAnsiTheme="majorHAnsi"/>
          <w:sz w:val="22"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2972"/>
        <w:gridCol w:w="6240"/>
      </w:tblGrid>
      <w:tr w:rsidR="00BC7C7E" w:rsidRPr="00BC7C7E" w:rsidTr="002E4B3D">
        <w:trPr>
          <w:trHeight w:val="266"/>
        </w:trPr>
        <w:tc>
          <w:tcPr>
            <w:tcW w:w="2972" w:type="dxa"/>
            <w:shd w:val="clear" w:color="auto" w:fill="D9D9D9" w:themeFill="background1" w:themeFillShade="D9"/>
          </w:tcPr>
          <w:p w:rsidR="00BC7C7E" w:rsidRPr="00BC7C7E" w:rsidRDefault="00BC7C7E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KONTAKTNI PODATKI</w:t>
            </w:r>
          </w:p>
        </w:tc>
        <w:tc>
          <w:tcPr>
            <w:tcW w:w="6240" w:type="dxa"/>
          </w:tcPr>
          <w:p w:rsidR="00BC7C7E" w:rsidRPr="00BC7C7E" w:rsidRDefault="00BC7C7E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BC7C7E" w:rsidRDefault="00BC7C7E" w:rsidP="00E47111">
      <w:pPr>
        <w:rPr>
          <w:rFonts w:asciiTheme="majorHAnsi" w:hAnsiTheme="majorHAnsi"/>
          <w:sz w:val="22"/>
          <w:szCs w:val="22"/>
        </w:rPr>
      </w:pPr>
    </w:p>
    <w:p w:rsidR="001E1E7F" w:rsidRDefault="001E1E7F" w:rsidP="00E47111">
      <w:pPr>
        <w:rPr>
          <w:rFonts w:asciiTheme="majorHAnsi" w:hAnsiTheme="majorHAnsi"/>
          <w:b/>
          <w:sz w:val="22"/>
          <w:szCs w:val="22"/>
        </w:rPr>
      </w:pPr>
      <w:r w:rsidRPr="00BC7C7E">
        <w:rPr>
          <w:rFonts w:asciiTheme="majorHAnsi" w:hAnsiTheme="majorHAnsi"/>
          <w:b/>
          <w:sz w:val="22"/>
          <w:szCs w:val="22"/>
        </w:rPr>
        <w:t>Podatki o razstavi</w:t>
      </w:r>
    </w:p>
    <w:tbl>
      <w:tblPr>
        <w:tblStyle w:val="Tabela-mrea"/>
        <w:tblW w:w="0" w:type="auto"/>
        <w:tblLook w:val="04A0"/>
      </w:tblPr>
      <w:tblGrid>
        <w:gridCol w:w="2972"/>
        <w:gridCol w:w="6240"/>
      </w:tblGrid>
      <w:tr w:rsidR="001248C8" w:rsidRPr="00BC7C7E" w:rsidTr="002E4B3D">
        <w:trPr>
          <w:trHeight w:val="266"/>
        </w:trPr>
        <w:tc>
          <w:tcPr>
            <w:tcW w:w="2972" w:type="dxa"/>
            <w:shd w:val="clear" w:color="auto" w:fill="D9D9D9" w:themeFill="background1" w:themeFillShade="D9"/>
          </w:tcPr>
          <w:p w:rsidR="001248C8" w:rsidRPr="00BC7C7E" w:rsidRDefault="0030628B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ŽEL</w:t>
            </w:r>
            <w:r w:rsidR="001248C8" w:rsidRPr="00BC7C7E">
              <w:rPr>
                <w:rFonts w:asciiTheme="majorHAnsi" w:hAnsiTheme="majorHAnsi"/>
                <w:b/>
                <w:sz w:val="22"/>
                <w:szCs w:val="22"/>
              </w:rPr>
              <w:t>EN TERMIN RAZSTAVE</w:t>
            </w:r>
          </w:p>
        </w:tc>
        <w:tc>
          <w:tcPr>
            <w:tcW w:w="6240" w:type="dxa"/>
          </w:tcPr>
          <w:p w:rsidR="001248C8" w:rsidRPr="00BC7C7E" w:rsidRDefault="00C903C3" w:rsidP="002E4B3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:rsidR="001248C8" w:rsidRDefault="001248C8" w:rsidP="00E47111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2972"/>
        <w:gridCol w:w="6240"/>
      </w:tblGrid>
      <w:tr w:rsidR="001248C8" w:rsidRPr="00BC7C7E" w:rsidTr="002E4B3D">
        <w:trPr>
          <w:trHeight w:val="270"/>
        </w:trPr>
        <w:tc>
          <w:tcPr>
            <w:tcW w:w="2972" w:type="dxa"/>
            <w:shd w:val="clear" w:color="auto" w:fill="D9D9D9" w:themeFill="background1" w:themeFillShade="D9"/>
          </w:tcPr>
          <w:p w:rsidR="001248C8" w:rsidRPr="00BC7C7E" w:rsidRDefault="001248C8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NASLOV RAZSTAVE</w:t>
            </w:r>
          </w:p>
        </w:tc>
        <w:tc>
          <w:tcPr>
            <w:tcW w:w="6240" w:type="dxa"/>
          </w:tcPr>
          <w:p w:rsidR="001248C8" w:rsidRPr="00BC7C7E" w:rsidRDefault="001248C8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1248C8" w:rsidRPr="00BC7C7E" w:rsidRDefault="001248C8" w:rsidP="00E47111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ela-mrea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80"/>
      </w:tblPr>
      <w:tblGrid>
        <w:gridCol w:w="2969"/>
        <w:gridCol w:w="6243"/>
      </w:tblGrid>
      <w:tr w:rsidR="001E1E7F" w:rsidRPr="00BC7C7E" w:rsidTr="001E1E7F">
        <w:trPr>
          <w:trHeight w:val="255"/>
        </w:trPr>
        <w:tc>
          <w:tcPr>
            <w:tcW w:w="2969" w:type="dxa"/>
            <w:shd w:val="clear" w:color="auto" w:fill="D9D9D9" w:themeFill="background1" w:themeFillShade="D9"/>
          </w:tcPr>
          <w:p w:rsidR="001248C8" w:rsidRDefault="001248C8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E1E7F" w:rsidRPr="00BC7C7E" w:rsidRDefault="001248C8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SODELUJOČI PRI RAZSTAVI</w:t>
            </w:r>
          </w:p>
        </w:tc>
        <w:tc>
          <w:tcPr>
            <w:tcW w:w="6243" w:type="dxa"/>
          </w:tcPr>
          <w:p w:rsidR="001E1E7F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248C8" w:rsidRDefault="001248C8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248C8" w:rsidRPr="00BC7C7E" w:rsidRDefault="001248C8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1E1E7F" w:rsidRPr="00BC7C7E" w:rsidRDefault="001E1E7F" w:rsidP="001E1E7F">
      <w:pPr>
        <w:rPr>
          <w:rFonts w:asciiTheme="majorHAnsi" w:hAnsiTheme="majorHAnsi"/>
          <w:sz w:val="22"/>
          <w:szCs w:val="22"/>
        </w:rPr>
      </w:pPr>
      <w:r w:rsidRPr="00BC7C7E">
        <w:rPr>
          <w:rFonts w:asciiTheme="majorHAnsi" w:hAnsiTheme="majorHAnsi"/>
          <w:sz w:val="22"/>
          <w:szCs w:val="22"/>
        </w:rPr>
        <w:t xml:space="preserve"> </w:t>
      </w:r>
    </w:p>
    <w:tbl>
      <w:tblPr>
        <w:tblStyle w:val="Tabela-mrea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80"/>
      </w:tblPr>
      <w:tblGrid>
        <w:gridCol w:w="2969"/>
        <w:gridCol w:w="6243"/>
      </w:tblGrid>
      <w:tr w:rsidR="001E1E7F" w:rsidRPr="00BC7C7E" w:rsidTr="002E4B3D">
        <w:trPr>
          <w:trHeight w:val="255"/>
        </w:trPr>
        <w:tc>
          <w:tcPr>
            <w:tcW w:w="2969" w:type="dxa"/>
            <w:shd w:val="clear" w:color="auto" w:fill="D9D9D9" w:themeFill="background1" w:themeFillShade="D9"/>
          </w:tcPr>
          <w:p w:rsidR="001E1E7F" w:rsidRPr="00BC7C7E" w:rsidRDefault="001E1E7F" w:rsidP="001E1E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E1E7F" w:rsidRPr="00BC7C7E" w:rsidRDefault="001E1E7F" w:rsidP="001E1E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E1E7F" w:rsidRPr="00BC7C7E" w:rsidRDefault="001E1E7F" w:rsidP="001E1E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E1E7F" w:rsidRPr="00BC7C7E" w:rsidRDefault="001E1E7F" w:rsidP="001E1E7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KRATEK OPIS RAZSTAVE</w:t>
            </w:r>
          </w:p>
        </w:tc>
        <w:tc>
          <w:tcPr>
            <w:tcW w:w="6243" w:type="dxa"/>
          </w:tcPr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1E1E7F" w:rsidRPr="00BC7C7E" w:rsidRDefault="001E1E7F" w:rsidP="001E1E7F">
      <w:pPr>
        <w:rPr>
          <w:rFonts w:asciiTheme="majorHAnsi" w:hAnsiTheme="majorHAnsi"/>
          <w:sz w:val="22"/>
          <w:szCs w:val="22"/>
        </w:rPr>
      </w:pPr>
    </w:p>
    <w:tbl>
      <w:tblPr>
        <w:tblStyle w:val="Tabela-mrea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80"/>
      </w:tblPr>
      <w:tblGrid>
        <w:gridCol w:w="2969"/>
        <w:gridCol w:w="6243"/>
      </w:tblGrid>
      <w:tr w:rsidR="001E1E7F" w:rsidRPr="00BC7C7E" w:rsidTr="002E4B3D">
        <w:trPr>
          <w:trHeight w:val="255"/>
        </w:trPr>
        <w:tc>
          <w:tcPr>
            <w:tcW w:w="2969" w:type="dxa"/>
            <w:shd w:val="clear" w:color="auto" w:fill="D9D9D9" w:themeFill="background1" w:themeFillShade="D9"/>
          </w:tcPr>
          <w:p w:rsidR="001E1E7F" w:rsidRPr="00BC7C7E" w:rsidRDefault="001E1E7F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REFERENCE</w:t>
            </w:r>
          </w:p>
        </w:tc>
        <w:tc>
          <w:tcPr>
            <w:tcW w:w="6243" w:type="dxa"/>
          </w:tcPr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532F6" w:rsidRPr="00BC7C7E" w:rsidRDefault="005532F6" w:rsidP="005532F6">
      <w:pPr>
        <w:rPr>
          <w:rFonts w:asciiTheme="majorHAnsi" w:hAnsiTheme="majorHAnsi"/>
          <w:sz w:val="22"/>
          <w:szCs w:val="22"/>
        </w:rPr>
      </w:pPr>
    </w:p>
    <w:p w:rsidR="005532F6" w:rsidRPr="00BC7C7E" w:rsidRDefault="005532F6" w:rsidP="005532F6">
      <w:pPr>
        <w:rPr>
          <w:rFonts w:asciiTheme="majorHAnsi" w:hAnsiTheme="majorHAnsi"/>
          <w:sz w:val="22"/>
          <w:szCs w:val="22"/>
        </w:rPr>
      </w:pPr>
    </w:p>
    <w:tbl>
      <w:tblPr>
        <w:tblStyle w:val="Tabela-mrea"/>
        <w:tblW w:w="9493" w:type="dxa"/>
        <w:tblLook w:val="04A0"/>
      </w:tblPr>
      <w:tblGrid>
        <w:gridCol w:w="9493"/>
      </w:tblGrid>
      <w:tr w:rsidR="005532F6" w:rsidRPr="00BC7C7E" w:rsidTr="00BC7C7E">
        <w:tc>
          <w:tcPr>
            <w:tcW w:w="9493" w:type="dxa"/>
            <w:shd w:val="clear" w:color="auto" w:fill="D9D9D9" w:themeFill="background1" w:themeFillShade="D9"/>
          </w:tcPr>
          <w:p w:rsidR="005532F6" w:rsidRPr="00BC7C7E" w:rsidRDefault="005532F6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TEHNIČNI PODATKI</w:t>
            </w:r>
          </w:p>
        </w:tc>
      </w:tr>
    </w:tbl>
    <w:p w:rsidR="00D4206B" w:rsidRDefault="00D4206B" w:rsidP="00D4206B">
      <w:pPr>
        <w:pStyle w:val="Odstavekseznama"/>
        <w:spacing w:line="276" w:lineRule="auto"/>
        <w:ind w:left="360"/>
        <w:jc w:val="both"/>
        <w:rPr>
          <w:rFonts w:asciiTheme="majorHAnsi" w:hAnsiTheme="majorHAnsi"/>
          <w:sz w:val="22"/>
          <w:szCs w:val="22"/>
        </w:rPr>
      </w:pPr>
    </w:p>
    <w:p w:rsidR="005532F6" w:rsidRPr="00E02382" w:rsidRDefault="000D0313" w:rsidP="00E02382">
      <w:pPr>
        <w:pStyle w:val="Odstavekseznama"/>
        <w:numPr>
          <w:ilvl w:val="0"/>
          <w:numId w:val="4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02382">
        <w:rPr>
          <w:rFonts w:asciiTheme="majorHAnsi" w:hAnsiTheme="majorHAnsi"/>
          <w:sz w:val="22"/>
          <w:szCs w:val="22"/>
        </w:rPr>
        <w:t>11 obojestranskih</w:t>
      </w:r>
      <w:r w:rsidR="005532F6" w:rsidRPr="00E02382">
        <w:rPr>
          <w:rFonts w:asciiTheme="majorHAnsi" w:hAnsiTheme="majorHAnsi"/>
          <w:sz w:val="22"/>
          <w:szCs w:val="22"/>
        </w:rPr>
        <w:t xml:space="preserve"> panojev za fotografije</w:t>
      </w:r>
      <w:r w:rsidRPr="00E02382">
        <w:rPr>
          <w:rFonts w:asciiTheme="majorHAnsi" w:hAnsiTheme="majorHAnsi"/>
          <w:sz w:val="22"/>
          <w:szCs w:val="22"/>
        </w:rPr>
        <w:t>/22 fotografij</w:t>
      </w:r>
      <w:r w:rsidR="005532F6" w:rsidRPr="00E02382">
        <w:rPr>
          <w:rFonts w:asciiTheme="majorHAnsi" w:hAnsiTheme="majorHAnsi"/>
          <w:sz w:val="22"/>
          <w:szCs w:val="22"/>
        </w:rPr>
        <w:t xml:space="preserve"> velikosti 185 cm (š), 125 cm (v); vidnega polja fotografije je 180 x 120 cm;</w:t>
      </w:r>
    </w:p>
    <w:p w:rsidR="00E47111" w:rsidRPr="008F6FB7" w:rsidRDefault="008F6FB7" w:rsidP="008F6FB7">
      <w:pPr>
        <w:pStyle w:val="Odstavekseznama"/>
        <w:numPr>
          <w:ilvl w:val="0"/>
          <w:numId w:val="40"/>
        </w:numPr>
        <w:spacing w:line="276" w:lineRule="auto"/>
        <w:contextualSpacing w:val="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fotografije izdelane na smart</w:t>
      </w:r>
      <w:r w:rsidR="00EC7F75">
        <w:rPr>
          <w:rFonts w:asciiTheme="majorHAnsi" w:hAnsiTheme="majorHAnsi"/>
          <w:bCs/>
          <w:sz w:val="22"/>
          <w:szCs w:val="22"/>
        </w:rPr>
        <w:t>, debeline 5 mm.</w:t>
      </w:r>
    </w:p>
    <w:p w:rsidR="00E02382" w:rsidRPr="00E02382" w:rsidRDefault="00E02382" w:rsidP="00E02382">
      <w:pPr>
        <w:pStyle w:val="Odstavekseznama"/>
        <w:spacing w:line="276" w:lineRule="auto"/>
        <w:ind w:left="360"/>
        <w:contextualSpacing w:val="0"/>
        <w:jc w:val="both"/>
        <w:rPr>
          <w:rFonts w:asciiTheme="majorHAnsi" w:hAnsiTheme="majorHAnsi"/>
          <w:bCs/>
          <w:sz w:val="22"/>
          <w:szCs w:val="22"/>
        </w:rPr>
      </w:pPr>
    </w:p>
    <w:tbl>
      <w:tblPr>
        <w:tblStyle w:val="Tabela-mrea"/>
        <w:tblW w:w="9493" w:type="dxa"/>
        <w:tblLook w:val="04A0"/>
      </w:tblPr>
      <w:tblGrid>
        <w:gridCol w:w="9493"/>
      </w:tblGrid>
      <w:tr w:rsidR="00E47111" w:rsidRPr="00BC7C7E" w:rsidTr="00BC7C7E">
        <w:tc>
          <w:tcPr>
            <w:tcW w:w="9493" w:type="dxa"/>
            <w:shd w:val="clear" w:color="auto" w:fill="D9D9D9" w:themeFill="background1" w:themeFillShade="D9"/>
          </w:tcPr>
          <w:p w:rsidR="00E47111" w:rsidRPr="00BC7C7E" w:rsidRDefault="00E47111" w:rsidP="00294A5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TURIZEM LJUBLJANA ZAGOTOVI</w:t>
            </w:r>
          </w:p>
        </w:tc>
      </w:tr>
    </w:tbl>
    <w:p w:rsidR="00D4206B" w:rsidRDefault="00D4206B" w:rsidP="00D4206B">
      <w:pPr>
        <w:pStyle w:val="Odstavekseznama"/>
        <w:ind w:left="360"/>
        <w:rPr>
          <w:rFonts w:asciiTheme="majorHAnsi" w:hAnsiTheme="majorHAnsi"/>
          <w:sz w:val="22"/>
          <w:szCs w:val="22"/>
        </w:rPr>
      </w:pPr>
    </w:p>
    <w:p w:rsidR="00E47111" w:rsidRPr="00E02382" w:rsidRDefault="000D0313" w:rsidP="00E02382">
      <w:pPr>
        <w:pStyle w:val="Odstavekseznama"/>
        <w:numPr>
          <w:ilvl w:val="0"/>
          <w:numId w:val="40"/>
        </w:numPr>
        <w:rPr>
          <w:rFonts w:asciiTheme="majorHAnsi" w:hAnsiTheme="majorHAnsi"/>
          <w:sz w:val="22"/>
          <w:szCs w:val="22"/>
        </w:rPr>
      </w:pPr>
      <w:r w:rsidRPr="00E02382">
        <w:rPr>
          <w:rFonts w:asciiTheme="majorHAnsi" w:hAnsiTheme="majorHAnsi"/>
          <w:sz w:val="22"/>
          <w:szCs w:val="22"/>
        </w:rPr>
        <w:t>11 oboj</w:t>
      </w:r>
      <w:r w:rsidR="00D4206B">
        <w:rPr>
          <w:rFonts w:asciiTheme="majorHAnsi" w:hAnsiTheme="majorHAnsi"/>
          <w:sz w:val="22"/>
          <w:szCs w:val="22"/>
        </w:rPr>
        <w:t>e</w:t>
      </w:r>
      <w:r w:rsidRPr="00E02382">
        <w:rPr>
          <w:rFonts w:asciiTheme="majorHAnsi" w:hAnsiTheme="majorHAnsi"/>
          <w:sz w:val="22"/>
          <w:szCs w:val="22"/>
        </w:rPr>
        <w:t>stranskih</w:t>
      </w:r>
      <w:r w:rsidR="00E47111" w:rsidRPr="00E02382">
        <w:rPr>
          <w:rFonts w:asciiTheme="majorHAnsi" w:hAnsiTheme="majorHAnsi"/>
          <w:sz w:val="22"/>
          <w:szCs w:val="22"/>
        </w:rPr>
        <w:t xml:space="preserve"> </w:t>
      </w:r>
      <w:r w:rsidR="00E47111" w:rsidRPr="00E02382">
        <w:rPr>
          <w:rFonts w:asciiTheme="majorHAnsi" w:hAnsiTheme="majorHAnsi"/>
          <w:bCs/>
          <w:sz w:val="22"/>
          <w:szCs w:val="22"/>
        </w:rPr>
        <w:t>razstavnih stojal</w:t>
      </w:r>
      <w:r w:rsidR="001E1E7F" w:rsidRPr="00E02382">
        <w:rPr>
          <w:rFonts w:asciiTheme="majorHAnsi" w:hAnsiTheme="majorHAnsi"/>
          <w:bCs/>
          <w:sz w:val="22"/>
          <w:szCs w:val="22"/>
        </w:rPr>
        <w:t>;</w:t>
      </w:r>
      <w:r w:rsidR="00E47111" w:rsidRPr="00E02382">
        <w:rPr>
          <w:rFonts w:asciiTheme="majorHAnsi" w:hAnsiTheme="majorHAnsi"/>
          <w:bCs/>
          <w:sz w:val="22"/>
          <w:szCs w:val="22"/>
        </w:rPr>
        <w:t xml:space="preserve"> </w:t>
      </w:r>
    </w:p>
    <w:p w:rsidR="00E47111" w:rsidRPr="00BC7C7E" w:rsidRDefault="00E47111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sz w:val="22"/>
          <w:szCs w:val="22"/>
        </w:rPr>
      </w:pPr>
      <w:r w:rsidRPr="00BC7C7E">
        <w:rPr>
          <w:rFonts w:asciiTheme="majorHAnsi" w:hAnsiTheme="majorHAnsi"/>
          <w:sz w:val="22"/>
          <w:szCs w:val="22"/>
        </w:rPr>
        <w:t>vzdrževanje razstavnega prostora</w:t>
      </w:r>
      <w:r w:rsidR="001E1E7F" w:rsidRPr="00BC7C7E">
        <w:rPr>
          <w:rFonts w:asciiTheme="majorHAnsi" w:hAnsiTheme="majorHAnsi"/>
          <w:sz w:val="22"/>
          <w:szCs w:val="22"/>
        </w:rPr>
        <w:t>;</w:t>
      </w:r>
    </w:p>
    <w:p w:rsidR="00E47111" w:rsidRDefault="00E47111" w:rsidP="001E1E7F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sz w:val="22"/>
          <w:szCs w:val="22"/>
        </w:rPr>
      </w:pPr>
      <w:r w:rsidRPr="00BC7C7E">
        <w:rPr>
          <w:rFonts w:asciiTheme="majorHAnsi" w:hAnsiTheme="majorHAnsi"/>
          <w:sz w:val="22"/>
          <w:szCs w:val="22"/>
        </w:rPr>
        <w:t xml:space="preserve">potrebna dovoljenja za uporabo javne površine </w:t>
      </w:r>
      <w:r w:rsidR="000D0313">
        <w:rPr>
          <w:rFonts w:asciiTheme="majorHAnsi" w:hAnsiTheme="majorHAnsi"/>
          <w:sz w:val="22"/>
          <w:szCs w:val="22"/>
        </w:rPr>
        <w:t>Krakovski nasip</w:t>
      </w:r>
      <w:r w:rsidR="004977A9">
        <w:rPr>
          <w:rFonts w:asciiTheme="majorHAnsi" w:hAnsiTheme="majorHAnsi"/>
          <w:sz w:val="22"/>
          <w:szCs w:val="22"/>
        </w:rPr>
        <w:t>;</w:t>
      </w:r>
    </w:p>
    <w:p w:rsidR="001E1E7F" w:rsidRDefault="009D23CB" w:rsidP="00E02382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ponu</w:t>
      </w:r>
      <w:r w:rsidR="000D0313">
        <w:rPr>
          <w:rFonts w:asciiTheme="majorHAnsi" w:hAnsiTheme="majorHAnsi"/>
          <w:sz w:val="22"/>
          <w:szCs w:val="22"/>
        </w:rPr>
        <w:t>dbo za tisk fotografij in za izvedbo montaže in demontaže razstave.</w:t>
      </w:r>
    </w:p>
    <w:p w:rsidR="00E02382" w:rsidRPr="00E02382" w:rsidRDefault="00E02382" w:rsidP="00E02382">
      <w:pPr>
        <w:pStyle w:val="Odstavekseznama"/>
        <w:spacing w:line="276" w:lineRule="auto"/>
        <w:ind w:left="360"/>
        <w:contextualSpacing w:val="0"/>
        <w:rPr>
          <w:rFonts w:asciiTheme="majorHAnsi" w:hAnsiTheme="majorHAnsi"/>
          <w:sz w:val="22"/>
          <w:szCs w:val="22"/>
        </w:rPr>
      </w:pPr>
    </w:p>
    <w:tbl>
      <w:tblPr>
        <w:tblStyle w:val="Tabela-mrea"/>
        <w:tblW w:w="9493" w:type="dxa"/>
        <w:tblLook w:val="04A0"/>
      </w:tblPr>
      <w:tblGrid>
        <w:gridCol w:w="9493"/>
      </w:tblGrid>
      <w:tr w:rsidR="00E47111" w:rsidRPr="00BC7C7E" w:rsidTr="00BC7C7E">
        <w:tc>
          <w:tcPr>
            <w:tcW w:w="9493" w:type="dxa"/>
            <w:shd w:val="clear" w:color="auto" w:fill="D9D9D9" w:themeFill="background1" w:themeFillShade="D9"/>
          </w:tcPr>
          <w:p w:rsidR="00E47111" w:rsidRPr="00BC7C7E" w:rsidRDefault="00E47111" w:rsidP="00294A5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OBVEZNOSTI RAZSTAVLJAVCA</w:t>
            </w:r>
          </w:p>
        </w:tc>
      </w:tr>
    </w:tbl>
    <w:p w:rsidR="00D4206B" w:rsidRDefault="00D4206B" w:rsidP="00D4206B">
      <w:pPr>
        <w:pStyle w:val="Odstavekseznama"/>
        <w:ind w:left="360"/>
        <w:rPr>
          <w:rFonts w:asciiTheme="majorHAnsi" w:hAnsiTheme="majorHAnsi"/>
          <w:bCs/>
          <w:sz w:val="22"/>
          <w:szCs w:val="22"/>
        </w:rPr>
      </w:pPr>
    </w:p>
    <w:p w:rsidR="00E47111" w:rsidRPr="00E02382" w:rsidRDefault="00E47111" w:rsidP="00E02382">
      <w:pPr>
        <w:pStyle w:val="Odstavekseznama"/>
        <w:numPr>
          <w:ilvl w:val="0"/>
          <w:numId w:val="40"/>
        </w:numPr>
        <w:rPr>
          <w:rFonts w:asciiTheme="majorHAnsi" w:hAnsiTheme="majorHAnsi"/>
          <w:bCs/>
          <w:sz w:val="22"/>
          <w:szCs w:val="22"/>
        </w:rPr>
      </w:pPr>
      <w:r w:rsidRPr="00E02382">
        <w:rPr>
          <w:rFonts w:asciiTheme="majorHAnsi" w:hAnsiTheme="majorHAnsi"/>
          <w:bCs/>
          <w:sz w:val="22"/>
          <w:szCs w:val="22"/>
        </w:rPr>
        <w:t xml:space="preserve">zagotovitev </w:t>
      </w:r>
      <w:r w:rsidR="001E1E7F" w:rsidRPr="00E02382">
        <w:rPr>
          <w:rFonts w:asciiTheme="majorHAnsi" w:hAnsiTheme="majorHAnsi"/>
          <w:bCs/>
          <w:sz w:val="22"/>
          <w:szCs w:val="22"/>
        </w:rPr>
        <w:t xml:space="preserve">foto materiala </w:t>
      </w:r>
      <w:r w:rsidR="000D0313" w:rsidRPr="00E02382">
        <w:rPr>
          <w:rFonts w:asciiTheme="majorHAnsi" w:hAnsiTheme="majorHAnsi"/>
          <w:bCs/>
          <w:sz w:val="22"/>
          <w:szCs w:val="22"/>
        </w:rPr>
        <w:t xml:space="preserve">(22 fotografij) </w:t>
      </w:r>
      <w:r w:rsidR="004977A9">
        <w:rPr>
          <w:rFonts w:asciiTheme="majorHAnsi" w:hAnsiTheme="majorHAnsi"/>
          <w:bCs/>
          <w:sz w:val="22"/>
          <w:szCs w:val="22"/>
        </w:rPr>
        <w:t>na</w:t>
      </w:r>
      <w:r w:rsidR="000D0313" w:rsidRPr="00E02382">
        <w:rPr>
          <w:rFonts w:asciiTheme="majorHAnsi" w:hAnsiTheme="majorHAnsi"/>
          <w:bCs/>
          <w:sz w:val="22"/>
          <w:szCs w:val="22"/>
        </w:rPr>
        <w:t xml:space="preserve"> vseh 11-ih panojih</w:t>
      </w:r>
      <w:r w:rsidR="001E1E7F" w:rsidRPr="00E02382">
        <w:rPr>
          <w:rFonts w:asciiTheme="majorHAnsi" w:hAnsiTheme="majorHAnsi"/>
          <w:bCs/>
          <w:sz w:val="22"/>
          <w:szCs w:val="22"/>
        </w:rPr>
        <w:t>;</w:t>
      </w:r>
    </w:p>
    <w:p w:rsidR="00E47111" w:rsidRDefault="00E47111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bCs/>
          <w:sz w:val="22"/>
          <w:szCs w:val="22"/>
        </w:rPr>
      </w:pPr>
      <w:r w:rsidRPr="00BC7C7E">
        <w:rPr>
          <w:rFonts w:asciiTheme="majorHAnsi" w:hAnsiTheme="majorHAnsi"/>
          <w:bCs/>
          <w:sz w:val="22"/>
          <w:szCs w:val="22"/>
        </w:rPr>
        <w:t>predložitev izbora foto</w:t>
      </w:r>
      <w:r w:rsidR="001E1E7F" w:rsidRPr="00BC7C7E">
        <w:rPr>
          <w:rFonts w:asciiTheme="majorHAnsi" w:hAnsiTheme="majorHAnsi"/>
          <w:bCs/>
          <w:sz w:val="22"/>
          <w:szCs w:val="22"/>
        </w:rPr>
        <w:t>grafij v predogled in potrditev</w:t>
      </w:r>
      <w:r w:rsidR="00FC355F" w:rsidRPr="00BC7C7E">
        <w:rPr>
          <w:rFonts w:asciiTheme="majorHAnsi" w:hAnsiTheme="majorHAnsi"/>
          <w:bCs/>
          <w:sz w:val="22"/>
          <w:szCs w:val="22"/>
        </w:rPr>
        <w:t xml:space="preserve"> na elektronski naslov </w:t>
      </w:r>
      <w:hyperlink r:id="rId7" w:history="1">
        <w:r w:rsidR="00FC355F" w:rsidRPr="00BC7C7E">
          <w:rPr>
            <w:rStyle w:val="Hiperpovezava"/>
            <w:rFonts w:asciiTheme="majorHAnsi" w:hAnsiTheme="majorHAnsi"/>
            <w:bCs/>
            <w:sz w:val="22"/>
            <w:szCs w:val="22"/>
          </w:rPr>
          <w:t>nives.vrhovnik@visitljubljana.si</w:t>
        </w:r>
      </w:hyperlink>
      <w:r w:rsidR="00FC355F" w:rsidRPr="00BC7C7E">
        <w:rPr>
          <w:rFonts w:asciiTheme="majorHAnsi" w:hAnsiTheme="majorHAnsi"/>
          <w:bCs/>
          <w:sz w:val="22"/>
          <w:szCs w:val="22"/>
        </w:rPr>
        <w:t xml:space="preserve"> (</w:t>
      </w:r>
      <w:proofErr w:type="spellStart"/>
      <w:r w:rsidR="00FC355F" w:rsidRPr="00BC7C7E">
        <w:rPr>
          <w:rFonts w:asciiTheme="majorHAnsi" w:hAnsiTheme="majorHAnsi"/>
          <w:bCs/>
          <w:sz w:val="22"/>
          <w:szCs w:val="22"/>
        </w:rPr>
        <w:t>link</w:t>
      </w:r>
      <w:proofErr w:type="spellEnd"/>
      <w:r w:rsidR="00FC355F" w:rsidRPr="00BC7C7E">
        <w:rPr>
          <w:rFonts w:asciiTheme="majorHAnsi" w:hAnsiTheme="majorHAnsi"/>
          <w:bCs/>
          <w:sz w:val="22"/>
          <w:szCs w:val="22"/>
        </w:rPr>
        <w:t xml:space="preserve"> do </w:t>
      </w:r>
      <w:proofErr w:type="spellStart"/>
      <w:r w:rsidR="00FC355F" w:rsidRPr="00BC7C7E">
        <w:rPr>
          <w:rFonts w:asciiTheme="majorHAnsi" w:hAnsiTheme="majorHAnsi"/>
          <w:bCs/>
          <w:sz w:val="22"/>
          <w:szCs w:val="22"/>
        </w:rPr>
        <w:t>WeTransfer</w:t>
      </w:r>
      <w:proofErr w:type="spellEnd"/>
      <w:r w:rsidR="00FC355F" w:rsidRPr="00BC7C7E">
        <w:rPr>
          <w:rFonts w:asciiTheme="majorHAnsi" w:hAnsiTheme="majorHAnsi"/>
          <w:bCs/>
          <w:sz w:val="22"/>
          <w:szCs w:val="22"/>
        </w:rPr>
        <w:t>)</w:t>
      </w:r>
      <w:r w:rsidR="001E1E7F" w:rsidRPr="00BC7C7E">
        <w:rPr>
          <w:rFonts w:asciiTheme="majorHAnsi" w:hAnsiTheme="majorHAnsi"/>
          <w:bCs/>
          <w:sz w:val="22"/>
          <w:szCs w:val="22"/>
        </w:rPr>
        <w:t>;</w:t>
      </w:r>
      <w:r w:rsidRPr="00BC7C7E">
        <w:rPr>
          <w:rFonts w:asciiTheme="majorHAnsi" w:hAnsiTheme="majorHAnsi"/>
          <w:bCs/>
          <w:sz w:val="22"/>
          <w:szCs w:val="22"/>
        </w:rPr>
        <w:t xml:space="preserve"> </w:t>
      </w:r>
    </w:p>
    <w:p w:rsidR="009D23CB" w:rsidRPr="00BC7C7E" w:rsidRDefault="000D0313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tisk 22</w:t>
      </w:r>
      <w:r w:rsidR="009D23CB">
        <w:rPr>
          <w:rFonts w:asciiTheme="majorHAnsi" w:hAnsiTheme="majorHAnsi"/>
          <w:bCs/>
          <w:sz w:val="22"/>
          <w:szCs w:val="22"/>
        </w:rPr>
        <w:t xml:space="preserve"> kosov fotografij na ustrezno podlago;</w:t>
      </w:r>
    </w:p>
    <w:p w:rsidR="00E47111" w:rsidRPr="00BC7C7E" w:rsidRDefault="00E47111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bCs/>
          <w:sz w:val="22"/>
          <w:szCs w:val="22"/>
        </w:rPr>
      </w:pPr>
      <w:r w:rsidRPr="00BC7C7E">
        <w:rPr>
          <w:rFonts w:asciiTheme="majorHAnsi" w:hAnsiTheme="majorHAnsi"/>
          <w:bCs/>
          <w:sz w:val="22"/>
          <w:szCs w:val="22"/>
        </w:rPr>
        <w:t>v vseh sporočilih za javnost objava logotipa Turizma Ljubljana s pripisom, da je razstavo omogočil Turizem Ljubljana oz. da je razstava nastala v sodelovanju s Turizmom Ljubljana</w:t>
      </w:r>
      <w:r w:rsidR="001E1E7F" w:rsidRPr="00BC7C7E">
        <w:rPr>
          <w:rFonts w:asciiTheme="majorHAnsi" w:hAnsiTheme="majorHAnsi"/>
          <w:bCs/>
          <w:sz w:val="22"/>
          <w:szCs w:val="22"/>
        </w:rPr>
        <w:t>;</w:t>
      </w:r>
    </w:p>
    <w:p w:rsidR="008E23F2" w:rsidRDefault="00E47111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bCs/>
          <w:sz w:val="22"/>
          <w:szCs w:val="22"/>
        </w:rPr>
      </w:pPr>
      <w:r w:rsidRPr="00BC7C7E">
        <w:rPr>
          <w:rFonts w:asciiTheme="majorHAnsi" w:hAnsiTheme="majorHAnsi"/>
          <w:bCs/>
          <w:sz w:val="22"/>
          <w:szCs w:val="22"/>
        </w:rPr>
        <w:t>na uvodnem panoju objava logotipa Turizma Ljubljana s pripisom, da je razstavo omogočil Turizem Ljubljana oz. da je Turizem Ljubljana partner projekta</w:t>
      </w:r>
      <w:r w:rsidR="00983438">
        <w:rPr>
          <w:rFonts w:asciiTheme="majorHAnsi" w:hAnsiTheme="majorHAnsi"/>
          <w:bCs/>
          <w:sz w:val="22"/>
          <w:szCs w:val="22"/>
        </w:rPr>
        <w:t>.</w:t>
      </w:r>
    </w:p>
    <w:p w:rsidR="00E02382" w:rsidRPr="00DF1BFA" w:rsidRDefault="00E02382" w:rsidP="00096CE9">
      <w:pPr>
        <w:pStyle w:val="Odstavekseznama"/>
        <w:spacing w:line="276" w:lineRule="auto"/>
        <w:ind w:left="360"/>
        <w:contextualSpacing w:val="0"/>
        <w:rPr>
          <w:rFonts w:asciiTheme="majorHAnsi" w:hAnsiTheme="majorHAnsi"/>
          <w:bCs/>
          <w:sz w:val="22"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9452"/>
      </w:tblGrid>
      <w:tr w:rsidR="00E47111" w:rsidRPr="00BC7C7E" w:rsidTr="001E1E7F">
        <w:tc>
          <w:tcPr>
            <w:tcW w:w="9452" w:type="dxa"/>
            <w:shd w:val="clear" w:color="auto" w:fill="D9D9D9" w:themeFill="background1" w:themeFillShade="D9"/>
          </w:tcPr>
          <w:p w:rsidR="00E47111" w:rsidRPr="00BC7C7E" w:rsidRDefault="00E47111" w:rsidP="00F76F89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NESPOŠTOVANJE OBVEZNOSTI</w:t>
            </w:r>
          </w:p>
        </w:tc>
      </w:tr>
    </w:tbl>
    <w:p w:rsidR="00D4206B" w:rsidRDefault="00D4206B" w:rsidP="00FC355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FC355F" w:rsidRPr="00BC7C7E" w:rsidRDefault="00373A5E" w:rsidP="00FC355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Pri vseh medijskih in drugih objavah </w:t>
      </w:r>
      <w:r w:rsidR="008366F7">
        <w:rPr>
          <w:rFonts w:asciiTheme="majorHAnsi" w:hAnsiTheme="majorHAnsi"/>
          <w:sz w:val="22"/>
          <w:szCs w:val="22"/>
        </w:rPr>
        <w:t xml:space="preserve">mora </w:t>
      </w:r>
      <w:proofErr w:type="spellStart"/>
      <w:r w:rsidR="008366F7">
        <w:rPr>
          <w:rFonts w:asciiTheme="majorHAnsi" w:hAnsiTheme="majorHAnsi"/>
          <w:sz w:val="22"/>
          <w:szCs w:val="22"/>
        </w:rPr>
        <w:t>razstavljevec</w:t>
      </w:r>
      <w:proofErr w:type="spellEnd"/>
      <w:r w:rsidR="008366F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nave</w:t>
      </w:r>
      <w:r w:rsidR="008366F7">
        <w:rPr>
          <w:rFonts w:asciiTheme="majorHAnsi" w:hAnsiTheme="majorHAnsi"/>
          <w:sz w:val="22"/>
          <w:szCs w:val="22"/>
        </w:rPr>
        <w:t>sti</w:t>
      </w:r>
      <w:r>
        <w:rPr>
          <w:rFonts w:asciiTheme="majorHAnsi" w:hAnsiTheme="majorHAnsi"/>
          <w:sz w:val="22"/>
          <w:szCs w:val="22"/>
        </w:rPr>
        <w:t xml:space="preserve">, da je razstava nastala v sodelovanju s Turizmom Ljubljana oziroma, da je Turizem Ljubljana partner projekta. </w:t>
      </w:r>
      <w:r w:rsidRPr="00373A5E">
        <w:rPr>
          <w:rFonts w:asciiTheme="majorHAnsi" w:hAnsiTheme="majorHAnsi"/>
          <w:sz w:val="22"/>
          <w:szCs w:val="22"/>
        </w:rPr>
        <w:t xml:space="preserve">Razstavljavec se </w:t>
      </w:r>
      <w:r>
        <w:rPr>
          <w:rFonts w:asciiTheme="majorHAnsi" w:hAnsiTheme="majorHAnsi"/>
          <w:sz w:val="22"/>
          <w:szCs w:val="22"/>
        </w:rPr>
        <w:t xml:space="preserve">s podpisom </w:t>
      </w:r>
      <w:r w:rsidRPr="00373A5E">
        <w:rPr>
          <w:rFonts w:asciiTheme="majorHAnsi" w:hAnsiTheme="majorHAnsi"/>
          <w:sz w:val="22"/>
          <w:szCs w:val="22"/>
        </w:rPr>
        <w:t xml:space="preserve">strinja, da v primeru, </w:t>
      </w:r>
      <w:r>
        <w:rPr>
          <w:rFonts w:asciiTheme="majorHAnsi" w:hAnsiTheme="majorHAnsi"/>
          <w:sz w:val="22"/>
          <w:szCs w:val="22"/>
        </w:rPr>
        <w:t>da</w:t>
      </w:r>
      <w:r w:rsidRPr="00373A5E">
        <w:rPr>
          <w:rFonts w:asciiTheme="majorHAnsi" w:hAnsiTheme="majorHAnsi"/>
          <w:sz w:val="22"/>
          <w:szCs w:val="22"/>
        </w:rPr>
        <w:t xml:space="preserve"> v vseh objavah ne navede, da je partner projekta </w:t>
      </w:r>
      <w:r>
        <w:rPr>
          <w:rFonts w:asciiTheme="majorHAnsi" w:hAnsiTheme="majorHAnsi"/>
          <w:sz w:val="22"/>
          <w:szCs w:val="22"/>
        </w:rPr>
        <w:t>Turizem Ljubljana</w:t>
      </w:r>
      <w:r w:rsidRPr="00373A5E">
        <w:rPr>
          <w:rFonts w:asciiTheme="majorHAnsi" w:hAnsiTheme="majorHAnsi"/>
          <w:sz w:val="22"/>
          <w:szCs w:val="22"/>
        </w:rPr>
        <w:t xml:space="preserve">, poravna </w:t>
      </w:r>
      <w:r>
        <w:rPr>
          <w:rFonts w:asciiTheme="majorHAnsi" w:hAnsiTheme="majorHAnsi"/>
          <w:sz w:val="22"/>
          <w:szCs w:val="22"/>
        </w:rPr>
        <w:t>stroške</w:t>
      </w:r>
      <w:r w:rsidRPr="00373A5E">
        <w:rPr>
          <w:rFonts w:asciiTheme="majorHAnsi" w:hAnsiTheme="majorHAnsi"/>
          <w:sz w:val="22"/>
          <w:szCs w:val="22"/>
        </w:rPr>
        <w:t xml:space="preserve"> uporab</w:t>
      </w:r>
      <w:r>
        <w:rPr>
          <w:rFonts w:asciiTheme="majorHAnsi" w:hAnsiTheme="majorHAnsi"/>
          <w:sz w:val="22"/>
          <w:szCs w:val="22"/>
        </w:rPr>
        <w:t>e</w:t>
      </w:r>
      <w:r w:rsidRPr="00373A5E">
        <w:rPr>
          <w:rFonts w:asciiTheme="majorHAnsi" w:hAnsiTheme="majorHAnsi"/>
          <w:sz w:val="22"/>
          <w:szCs w:val="22"/>
        </w:rPr>
        <w:t xml:space="preserve"> javne površine za čas postavitve razstave.</w:t>
      </w:r>
    </w:p>
    <w:p w:rsidR="00373A5E" w:rsidRDefault="00373A5E" w:rsidP="00A65A77">
      <w:pPr>
        <w:rPr>
          <w:rFonts w:asciiTheme="majorHAnsi" w:hAnsiTheme="majorHAnsi"/>
          <w:sz w:val="22"/>
          <w:szCs w:val="22"/>
        </w:rPr>
      </w:pPr>
    </w:p>
    <w:p w:rsidR="00BC7C7E" w:rsidRPr="00BC7C7E" w:rsidRDefault="00BC7C7E" w:rsidP="00FC355F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FC355F" w:rsidRPr="00373A5E" w:rsidRDefault="00FC355F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373A5E">
        <w:rPr>
          <w:rFonts w:asciiTheme="majorHAnsi" w:hAnsiTheme="majorHAnsi"/>
          <w:bCs/>
          <w:sz w:val="22"/>
          <w:szCs w:val="22"/>
        </w:rPr>
        <w:t>RAZSTAVLJAVEC</w:t>
      </w:r>
    </w:p>
    <w:p w:rsidR="00FC355F" w:rsidRPr="00373A5E" w:rsidRDefault="00FC355F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373A5E">
        <w:rPr>
          <w:rFonts w:asciiTheme="majorHAnsi" w:hAnsiTheme="majorHAnsi"/>
          <w:bCs/>
          <w:sz w:val="22"/>
          <w:szCs w:val="22"/>
        </w:rPr>
        <w:t>___________________________</w:t>
      </w:r>
    </w:p>
    <w:p w:rsidR="00FC355F" w:rsidRPr="00373A5E" w:rsidRDefault="00FC355F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373A5E">
        <w:rPr>
          <w:rFonts w:asciiTheme="majorHAnsi" w:hAnsiTheme="majorHAnsi"/>
          <w:bCs/>
          <w:sz w:val="22"/>
          <w:szCs w:val="22"/>
        </w:rPr>
        <w:t>___________________________</w:t>
      </w:r>
    </w:p>
    <w:p w:rsidR="00FC355F" w:rsidRPr="00373A5E" w:rsidRDefault="00FC355F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373A5E">
        <w:rPr>
          <w:rFonts w:asciiTheme="majorHAnsi" w:hAnsiTheme="majorHAnsi"/>
          <w:bCs/>
          <w:sz w:val="22"/>
          <w:szCs w:val="22"/>
        </w:rPr>
        <w:t>___________________________</w:t>
      </w:r>
    </w:p>
    <w:p w:rsidR="00FC355F" w:rsidRPr="00373A5E" w:rsidRDefault="00FC355F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</w:p>
    <w:p w:rsidR="00373A5E" w:rsidRPr="00373A5E" w:rsidRDefault="00373A5E" w:rsidP="00373A5E">
      <w:pPr>
        <w:rPr>
          <w:rFonts w:asciiTheme="majorHAnsi" w:hAnsiTheme="majorHAnsi"/>
          <w:bCs/>
          <w:sz w:val="22"/>
          <w:szCs w:val="22"/>
        </w:rPr>
      </w:pPr>
      <w:r w:rsidRPr="00373A5E">
        <w:rPr>
          <w:rFonts w:asciiTheme="majorHAnsi" w:hAnsiTheme="majorHAnsi"/>
          <w:bCs/>
          <w:sz w:val="22"/>
          <w:szCs w:val="22"/>
        </w:rPr>
        <w:t>V Ljubljani, _________________</w:t>
      </w:r>
    </w:p>
    <w:p w:rsidR="00A65A77" w:rsidRPr="00373A5E" w:rsidRDefault="00A65A77" w:rsidP="00BC7C7E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</w:p>
    <w:p w:rsidR="00373A5E" w:rsidRDefault="00373A5E" w:rsidP="00BC7C7E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BC7C7E" w:rsidRPr="00A65A77" w:rsidRDefault="00983438" w:rsidP="00BC7C7E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Po podpisani vlogi</w:t>
      </w:r>
      <w:r w:rsidR="00FC355F" w:rsidRPr="00A65A77">
        <w:rPr>
          <w:rFonts w:asciiTheme="majorHAnsi" w:hAnsiTheme="majorHAnsi"/>
          <w:b/>
          <w:sz w:val="22"/>
          <w:szCs w:val="22"/>
        </w:rPr>
        <w:t xml:space="preserve">, vam pošljemo predračun za izdelavo </w:t>
      </w:r>
      <w:r w:rsidR="00BC7C7E" w:rsidRPr="00A65A77">
        <w:rPr>
          <w:rFonts w:asciiTheme="majorHAnsi" w:hAnsiTheme="majorHAnsi"/>
          <w:b/>
          <w:sz w:val="22"/>
          <w:szCs w:val="22"/>
        </w:rPr>
        <w:t>razstave</w:t>
      </w:r>
      <w:r w:rsidR="00FC355F" w:rsidRPr="00A65A77">
        <w:rPr>
          <w:rFonts w:asciiTheme="majorHAnsi" w:hAnsiTheme="majorHAnsi"/>
          <w:b/>
          <w:sz w:val="22"/>
          <w:szCs w:val="22"/>
        </w:rPr>
        <w:t xml:space="preserve"> in </w:t>
      </w:r>
      <w:r w:rsidR="00BC7C7E" w:rsidRPr="00A65A77">
        <w:rPr>
          <w:rFonts w:asciiTheme="majorHAnsi" w:hAnsiTheme="majorHAnsi"/>
          <w:b/>
          <w:sz w:val="22"/>
          <w:szCs w:val="22"/>
        </w:rPr>
        <w:t xml:space="preserve">potrjen razstavni </w:t>
      </w:r>
      <w:r w:rsidR="00FC355F" w:rsidRPr="00A65A77">
        <w:rPr>
          <w:rFonts w:asciiTheme="majorHAnsi" w:hAnsiTheme="majorHAnsi"/>
          <w:b/>
          <w:sz w:val="22"/>
          <w:szCs w:val="22"/>
        </w:rPr>
        <w:t>termin.</w:t>
      </w:r>
      <w:r w:rsidR="00BC7C7E" w:rsidRPr="00A65A77">
        <w:rPr>
          <w:rFonts w:asciiTheme="majorHAnsi" w:hAnsiTheme="majorHAnsi"/>
          <w:b/>
          <w:sz w:val="22"/>
          <w:szCs w:val="22"/>
        </w:rPr>
        <w:t xml:space="preserve"> Za vsa dodatna vprašanja smo doseglj</w:t>
      </w:r>
      <w:r w:rsidR="001248C8" w:rsidRPr="00A65A77">
        <w:rPr>
          <w:rFonts w:asciiTheme="majorHAnsi" w:hAnsiTheme="majorHAnsi"/>
          <w:b/>
          <w:sz w:val="22"/>
          <w:szCs w:val="22"/>
        </w:rPr>
        <w:t>i</w:t>
      </w:r>
      <w:r w:rsidR="00BC7C7E" w:rsidRPr="00A65A77">
        <w:rPr>
          <w:rFonts w:asciiTheme="majorHAnsi" w:hAnsiTheme="majorHAnsi"/>
          <w:b/>
          <w:sz w:val="22"/>
          <w:szCs w:val="22"/>
        </w:rPr>
        <w:t xml:space="preserve">vi na elektronskem naslovu </w:t>
      </w:r>
      <w:hyperlink r:id="rId8" w:history="1">
        <w:r w:rsidR="00BC7C7E" w:rsidRPr="00A65A77">
          <w:rPr>
            <w:rStyle w:val="Hiperpovezava"/>
            <w:rFonts w:asciiTheme="majorHAnsi" w:hAnsiTheme="majorHAnsi"/>
            <w:b/>
            <w:sz w:val="22"/>
            <w:szCs w:val="22"/>
            <w:u w:val="none"/>
          </w:rPr>
          <w:t>nives.vrhovnik@visitljubljana.si</w:t>
        </w:r>
      </w:hyperlink>
      <w:r w:rsidR="00721173">
        <w:rPr>
          <w:rFonts w:asciiTheme="majorHAnsi" w:hAnsiTheme="majorHAnsi"/>
          <w:b/>
          <w:sz w:val="22"/>
          <w:szCs w:val="22"/>
        </w:rPr>
        <w:t xml:space="preserve"> ali na </w:t>
      </w:r>
      <w:proofErr w:type="spellStart"/>
      <w:r w:rsidR="00721173">
        <w:rPr>
          <w:rFonts w:asciiTheme="majorHAnsi" w:hAnsiTheme="majorHAnsi"/>
          <w:b/>
          <w:sz w:val="22"/>
          <w:szCs w:val="22"/>
        </w:rPr>
        <w:t>gsm</w:t>
      </w:r>
      <w:proofErr w:type="spellEnd"/>
      <w:r w:rsidR="00BC7C7E" w:rsidRPr="00A65A77">
        <w:rPr>
          <w:rFonts w:asciiTheme="majorHAnsi" w:hAnsiTheme="majorHAnsi"/>
          <w:b/>
          <w:sz w:val="22"/>
          <w:szCs w:val="22"/>
        </w:rPr>
        <w:t xml:space="preserve"> številki </w:t>
      </w:r>
      <w:r w:rsidR="00721173">
        <w:rPr>
          <w:rFonts w:asciiTheme="majorHAnsi" w:hAnsiTheme="majorHAnsi"/>
          <w:b/>
          <w:sz w:val="22"/>
          <w:szCs w:val="22"/>
        </w:rPr>
        <w:t>051 334 222.</w:t>
      </w:r>
    </w:p>
    <w:sectPr w:rsidR="00BC7C7E" w:rsidRPr="00A65A77" w:rsidSect="00E251F7">
      <w:headerReference w:type="default" r:id="rId9"/>
      <w:headerReference w:type="first" r:id="rId10"/>
      <w:footerReference w:type="first" r:id="rId11"/>
      <w:pgSz w:w="11900" w:h="16840"/>
      <w:pgMar w:top="1440" w:right="1134" w:bottom="1440" w:left="1304" w:header="226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763" w:rsidRDefault="00523763" w:rsidP="00E251F7">
      <w:r>
        <w:separator/>
      </w:r>
    </w:p>
  </w:endnote>
  <w:endnote w:type="continuationSeparator" w:id="0">
    <w:p w:rsidR="00523763" w:rsidRDefault="00523763" w:rsidP="00E25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1F7" w:rsidRPr="00E251F7" w:rsidRDefault="00E251F7">
    <w:pPr>
      <w:pStyle w:val="Noga"/>
      <w:rPr>
        <w:rFonts w:ascii="Verdana" w:hAnsi="Verdana"/>
        <w:sz w:val="14"/>
        <w:szCs w:val="14"/>
      </w:rPr>
    </w:pPr>
    <w:r w:rsidRPr="00786A06">
      <w:rPr>
        <w:rFonts w:ascii="Verdana" w:hAnsi="Verdana"/>
        <w:b/>
        <w:sz w:val="14"/>
        <w:szCs w:val="14"/>
      </w:rPr>
      <w:t>Turizem Ljubljana,</w:t>
    </w:r>
    <w:r w:rsidRPr="00452F09">
      <w:rPr>
        <w:rFonts w:ascii="Verdana" w:hAnsi="Verdana"/>
        <w:sz w:val="14"/>
        <w:szCs w:val="14"/>
      </w:rPr>
      <w:t xml:space="preserve"> Krekov trg 10, Ljubljana je na okrožnem sodišču v Ljubljani vpisan pod št. 1/34654/00. Ustanoviteljica</w:t>
    </w:r>
    <w:r>
      <w:rPr>
        <w:rFonts w:ascii="Verdana" w:hAnsi="Verdana"/>
        <w:sz w:val="14"/>
        <w:szCs w:val="14"/>
      </w:rPr>
      <w:t xml:space="preserve">: </w:t>
    </w:r>
    <w:r>
      <w:rPr>
        <w:rFonts w:ascii="Verdana" w:hAnsi="Verdana"/>
        <w:sz w:val="14"/>
        <w:szCs w:val="14"/>
      </w:rPr>
      <w:br/>
      <w:t xml:space="preserve">Mestna občina Ljubljana. Matična št.: </w:t>
    </w:r>
    <w:r w:rsidRPr="00452F09">
      <w:rPr>
        <w:rFonts w:ascii="Verdana" w:hAnsi="Verdana"/>
        <w:b/>
        <w:sz w:val="14"/>
        <w:szCs w:val="14"/>
      </w:rPr>
      <w:t>1622935</w:t>
    </w:r>
    <w:r>
      <w:rPr>
        <w:rFonts w:ascii="Verdana" w:hAnsi="Verdana"/>
        <w:sz w:val="14"/>
        <w:szCs w:val="14"/>
      </w:rPr>
      <w:t xml:space="preserve">. ID številka za DDV: </w:t>
    </w:r>
    <w:r w:rsidRPr="00452F09">
      <w:rPr>
        <w:rFonts w:ascii="Verdana" w:hAnsi="Verdana"/>
        <w:b/>
        <w:sz w:val="14"/>
        <w:szCs w:val="14"/>
      </w:rPr>
      <w:t>SI85321389</w:t>
    </w:r>
    <w:r>
      <w:rPr>
        <w:rFonts w:ascii="Verdana" w:hAnsi="Verdana"/>
        <w:sz w:val="14"/>
        <w:szCs w:val="14"/>
      </w:rPr>
      <w:t xml:space="preserve">. Podračun odprt pri BS: </w:t>
    </w:r>
    <w:r w:rsidRPr="00452F09">
      <w:rPr>
        <w:rFonts w:ascii="Verdana" w:hAnsi="Verdana"/>
        <w:b/>
        <w:sz w:val="14"/>
        <w:szCs w:val="14"/>
      </w:rPr>
      <w:t>01261-6030365162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763" w:rsidRDefault="00523763" w:rsidP="00E251F7">
      <w:r>
        <w:separator/>
      </w:r>
    </w:p>
  </w:footnote>
  <w:footnote w:type="continuationSeparator" w:id="0">
    <w:p w:rsidR="00523763" w:rsidRDefault="00523763" w:rsidP="00E25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1F7" w:rsidRDefault="00E251F7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-980440</wp:posOffset>
          </wp:positionV>
          <wp:extent cx="1151255" cy="655955"/>
          <wp:effectExtent l="0" t="0" r="0" b="4445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1F7" w:rsidRPr="00E251F7" w:rsidRDefault="006405AF" w:rsidP="00E251F7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-999490</wp:posOffset>
          </wp:positionV>
          <wp:extent cx="1149350" cy="830580"/>
          <wp:effectExtent l="0" t="0" r="0" b="762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 w:rsidR="00DF5CD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5" type="#_x0000_t202" style="position:absolute;margin-left:351.8pt;margin-top:-77.1pt;width:162pt;height:1in;z-index: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" filled="f" stroked="f">
          <v:path arrowok="t"/>
          <v:textbox inset="0,0,0,0">
            <w:txbxContent>
              <w:p w:rsidR="000E4462" w:rsidRPr="00786A06" w:rsidRDefault="000E4462" w:rsidP="000E4462">
                <w:pPr>
                  <w:spacing w:line="264" w:lineRule="auto"/>
                  <w:rPr>
                    <w:rFonts w:ascii="Verdana" w:hAnsi="Verdana"/>
                    <w:b/>
                    <w:sz w:val="14"/>
                    <w:szCs w:val="14"/>
                  </w:rPr>
                </w:pPr>
                <w:r>
                  <w:rPr>
                    <w:rFonts w:ascii="Verdana" w:hAnsi="Verdana"/>
                    <w:b/>
                    <w:sz w:val="14"/>
                    <w:szCs w:val="14"/>
                  </w:rPr>
                  <w:t>Turizem Ljubljana</w:t>
                </w:r>
              </w:p>
              <w:p w:rsidR="000E4462" w:rsidRDefault="000E4462" w:rsidP="000E4462">
                <w:pPr>
                  <w:spacing w:line="264" w:lineRule="auto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sz w:val="14"/>
                    <w:szCs w:val="14"/>
                  </w:rPr>
                  <w:t>Krekov trg 10</w:t>
                </w:r>
              </w:p>
              <w:p w:rsidR="000E4462" w:rsidRDefault="000E4462" w:rsidP="000E4462">
                <w:pPr>
                  <w:spacing w:line="264" w:lineRule="auto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sz w:val="14"/>
                    <w:szCs w:val="14"/>
                  </w:rPr>
                  <w:t>1000 Ljubljana, Slovenija</w:t>
                </w:r>
              </w:p>
              <w:p w:rsidR="000E4462" w:rsidRDefault="000D03F5" w:rsidP="000E4462">
                <w:pPr>
                  <w:spacing w:line="264" w:lineRule="auto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sz w:val="14"/>
                    <w:szCs w:val="14"/>
                  </w:rPr>
                  <w:t xml:space="preserve">T </w:t>
                </w:r>
                <w:r w:rsidR="00033AB9" w:rsidRPr="00033AB9">
                  <w:rPr>
                    <w:rFonts w:ascii="Verdana" w:hAnsi="Verdana"/>
                    <w:sz w:val="14"/>
                    <w:szCs w:val="14"/>
                  </w:rPr>
                  <w:t>051 334 222</w:t>
                </w:r>
              </w:p>
              <w:p w:rsidR="000E4462" w:rsidRDefault="000D03F5" w:rsidP="000E4462">
                <w:pPr>
                  <w:spacing w:line="264" w:lineRule="auto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sz w:val="14"/>
                    <w:szCs w:val="14"/>
                  </w:rPr>
                  <w:t>nives.vrhovnik</w:t>
                </w:r>
                <w:r w:rsidR="000E4462">
                  <w:rPr>
                    <w:rFonts w:ascii="Verdana" w:hAnsi="Verdana"/>
                    <w:sz w:val="14"/>
                    <w:szCs w:val="14"/>
                  </w:rPr>
                  <w:t>@visitljubljana.si</w:t>
                </w:r>
              </w:p>
              <w:p w:rsidR="000E4462" w:rsidRPr="00452F09" w:rsidRDefault="000E4462" w:rsidP="000E4462">
                <w:pPr>
                  <w:spacing w:line="264" w:lineRule="auto"/>
                  <w:rPr>
                    <w:rFonts w:ascii="Verdana" w:hAnsi="Verdana"/>
                    <w:b/>
                    <w:color w:val="FF0000"/>
                    <w:sz w:val="14"/>
                    <w:szCs w:val="14"/>
                  </w:rPr>
                </w:pPr>
                <w:r>
                  <w:rPr>
                    <w:rFonts w:ascii="Verdana" w:hAnsi="Verdana"/>
                    <w:b/>
                    <w:color w:val="FF0000"/>
                    <w:sz w:val="14"/>
                    <w:szCs w:val="14"/>
                  </w:rPr>
                  <w:t>www.visitljubljana.com</w:t>
                </w:r>
              </w:p>
              <w:p w:rsidR="00E251F7" w:rsidRPr="00452F09" w:rsidRDefault="00E251F7" w:rsidP="00E251F7">
                <w:pPr>
                  <w:spacing w:line="264" w:lineRule="auto"/>
                  <w:rPr>
                    <w:rFonts w:ascii="Verdana" w:hAnsi="Verdana"/>
                    <w:b/>
                    <w:color w:val="FF0000"/>
                    <w:sz w:val="14"/>
                    <w:szCs w:val="14"/>
                  </w:rPr>
                </w:pPr>
              </w:p>
            </w:txbxContent>
          </v:textbox>
        </v:shape>
      </w:pict>
    </w:r>
    <w:r w:rsidR="00E251F7" w:rsidRPr="00786A06">
      <w:rPr>
        <w:noProof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88B"/>
    <w:multiLevelType w:val="hybridMultilevel"/>
    <w:tmpl w:val="F55093B8"/>
    <w:lvl w:ilvl="0" w:tplc="EAECDFD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E6963"/>
    <w:multiLevelType w:val="hybridMultilevel"/>
    <w:tmpl w:val="FA74CA80"/>
    <w:lvl w:ilvl="0" w:tplc="5FF482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70DD9"/>
    <w:multiLevelType w:val="hybridMultilevel"/>
    <w:tmpl w:val="E182FC84"/>
    <w:lvl w:ilvl="0" w:tplc="0424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73C4BDB"/>
    <w:multiLevelType w:val="hybridMultilevel"/>
    <w:tmpl w:val="90FA3FB8"/>
    <w:lvl w:ilvl="0" w:tplc="EAAC6D30">
      <w:start w:val="1"/>
      <w:numFmt w:val="decimal"/>
      <w:lvlText w:val="%1.)"/>
      <w:lvlJc w:val="left"/>
      <w:pPr>
        <w:ind w:left="720" w:hanging="360"/>
      </w:pPr>
      <w:rPr>
        <w:rFonts w:ascii="Calibri" w:eastAsiaTheme="minorEastAsia" w:hAnsi="Calibri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77DF0"/>
    <w:multiLevelType w:val="hybridMultilevel"/>
    <w:tmpl w:val="72B2A53A"/>
    <w:lvl w:ilvl="0" w:tplc="5FF482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300BA"/>
    <w:multiLevelType w:val="hybridMultilevel"/>
    <w:tmpl w:val="6F5CC024"/>
    <w:lvl w:ilvl="0" w:tplc="A99C55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97F50"/>
    <w:multiLevelType w:val="hybridMultilevel"/>
    <w:tmpl w:val="C0143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D0BE7"/>
    <w:multiLevelType w:val="hybridMultilevel"/>
    <w:tmpl w:val="A9DE2A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C7BA8"/>
    <w:multiLevelType w:val="hybridMultilevel"/>
    <w:tmpl w:val="685C1196"/>
    <w:lvl w:ilvl="0" w:tplc="E5162D40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86AD6"/>
    <w:multiLevelType w:val="hybridMultilevel"/>
    <w:tmpl w:val="CB645F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9C0D7B"/>
    <w:multiLevelType w:val="hybridMultilevel"/>
    <w:tmpl w:val="716E15E2"/>
    <w:lvl w:ilvl="0" w:tplc="33FA77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D75CB"/>
    <w:multiLevelType w:val="hybridMultilevel"/>
    <w:tmpl w:val="BBE0212A"/>
    <w:lvl w:ilvl="0" w:tplc="8502008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E1D43"/>
    <w:multiLevelType w:val="hybridMultilevel"/>
    <w:tmpl w:val="DF5EBC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67200"/>
    <w:multiLevelType w:val="hybridMultilevel"/>
    <w:tmpl w:val="841EE940"/>
    <w:lvl w:ilvl="0" w:tplc="DA72F6F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5238F3"/>
    <w:multiLevelType w:val="hybridMultilevel"/>
    <w:tmpl w:val="FEF46E12"/>
    <w:lvl w:ilvl="0" w:tplc="0424000F">
      <w:start w:val="1"/>
      <w:numFmt w:val="decimal"/>
      <w:lvlText w:val="%1."/>
      <w:lvlJc w:val="left"/>
      <w:pPr>
        <w:ind w:left="1800" w:hanging="360"/>
      </w:pPr>
    </w:lvl>
    <w:lvl w:ilvl="1" w:tplc="04240019">
      <w:start w:val="1"/>
      <w:numFmt w:val="lowerLetter"/>
      <w:lvlText w:val="%2."/>
      <w:lvlJc w:val="left"/>
      <w:pPr>
        <w:ind w:left="2520" w:hanging="360"/>
      </w:pPr>
    </w:lvl>
    <w:lvl w:ilvl="2" w:tplc="0424001B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DC82D49"/>
    <w:multiLevelType w:val="hybridMultilevel"/>
    <w:tmpl w:val="8AD451D2"/>
    <w:lvl w:ilvl="0" w:tplc="1876DC5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1B675D7"/>
    <w:multiLevelType w:val="hybridMultilevel"/>
    <w:tmpl w:val="8BE416C6"/>
    <w:lvl w:ilvl="0" w:tplc="FFCA72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91DAB"/>
    <w:multiLevelType w:val="hybridMultilevel"/>
    <w:tmpl w:val="E3C207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272CA7"/>
    <w:multiLevelType w:val="hybridMultilevel"/>
    <w:tmpl w:val="5B46EF7E"/>
    <w:lvl w:ilvl="0" w:tplc="345E4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591D93"/>
    <w:multiLevelType w:val="hybridMultilevel"/>
    <w:tmpl w:val="F362ADD4"/>
    <w:lvl w:ilvl="0" w:tplc="463E130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A6D46CD"/>
    <w:multiLevelType w:val="hybridMultilevel"/>
    <w:tmpl w:val="B3A66024"/>
    <w:lvl w:ilvl="0" w:tplc="63FAC8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05" w:hanging="360"/>
      </w:pPr>
    </w:lvl>
    <w:lvl w:ilvl="2" w:tplc="0424001B" w:tentative="1">
      <w:start w:val="1"/>
      <w:numFmt w:val="lowerRoman"/>
      <w:lvlText w:val="%3."/>
      <w:lvlJc w:val="right"/>
      <w:pPr>
        <w:ind w:left="2625" w:hanging="180"/>
      </w:pPr>
    </w:lvl>
    <w:lvl w:ilvl="3" w:tplc="0424000F" w:tentative="1">
      <w:start w:val="1"/>
      <w:numFmt w:val="decimal"/>
      <w:lvlText w:val="%4."/>
      <w:lvlJc w:val="left"/>
      <w:pPr>
        <w:ind w:left="3345" w:hanging="360"/>
      </w:pPr>
    </w:lvl>
    <w:lvl w:ilvl="4" w:tplc="04240019" w:tentative="1">
      <w:start w:val="1"/>
      <w:numFmt w:val="lowerLetter"/>
      <w:lvlText w:val="%5."/>
      <w:lvlJc w:val="left"/>
      <w:pPr>
        <w:ind w:left="4065" w:hanging="360"/>
      </w:pPr>
    </w:lvl>
    <w:lvl w:ilvl="5" w:tplc="0424001B" w:tentative="1">
      <w:start w:val="1"/>
      <w:numFmt w:val="lowerRoman"/>
      <w:lvlText w:val="%6."/>
      <w:lvlJc w:val="right"/>
      <w:pPr>
        <w:ind w:left="4785" w:hanging="180"/>
      </w:pPr>
    </w:lvl>
    <w:lvl w:ilvl="6" w:tplc="0424000F" w:tentative="1">
      <w:start w:val="1"/>
      <w:numFmt w:val="decimal"/>
      <w:lvlText w:val="%7."/>
      <w:lvlJc w:val="left"/>
      <w:pPr>
        <w:ind w:left="5505" w:hanging="360"/>
      </w:pPr>
    </w:lvl>
    <w:lvl w:ilvl="7" w:tplc="04240019" w:tentative="1">
      <w:start w:val="1"/>
      <w:numFmt w:val="lowerLetter"/>
      <w:lvlText w:val="%8."/>
      <w:lvlJc w:val="left"/>
      <w:pPr>
        <w:ind w:left="6225" w:hanging="360"/>
      </w:pPr>
    </w:lvl>
    <w:lvl w:ilvl="8" w:tplc="0424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3CC63B73"/>
    <w:multiLevelType w:val="hybridMultilevel"/>
    <w:tmpl w:val="8B7EECDA"/>
    <w:lvl w:ilvl="0" w:tplc="1C0672A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E51733F"/>
    <w:multiLevelType w:val="hybridMultilevel"/>
    <w:tmpl w:val="CD5E4B24"/>
    <w:lvl w:ilvl="0" w:tplc="0D420D4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F1B3E9A"/>
    <w:multiLevelType w:val="hybridMultilevel"/>
    <w:tmpl w:val="CAA815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F12B5"/>
    <w:multiLevelType w:val="hybridMultilevel"/>
    <w:tmpl w:val="18CCBD34"/>
    <w:lvl w:ilvl="0" w:tplc="EBBE5E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407025"/>
    <w:multiLevelType w:val="hybridMultilevel"/>
    <w:tmpl w:val="3990CF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30834"/>
    <w:multiLevelType w:val="hybridMultilevel"/>
    <w:tmpl w:val="A3963A34"/>
    <w:lvl w:ilvl="0" w:tplc="FD52F37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4F3460B"/>
    <w:multiLevelType w:val="hybridMultilevel"/>
    <w:tmpl w:val="0C36D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47A48"/>
    <w:multiLevelType w:val="hybridMultilevel"/>
    <w:tmpl w:val="24C27CA0"/>
    <w:lvl w:ilvl="0" w:tplc="EAECD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060CD6"/>
    <w:multiLevelType w:val="hybridMultilevel"/>
    <w:tmpl w:val="0E5C4610"/>
    <w:lvl w:ilvl="0" w:tplc="A260B2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63B26AB"/>
    <w:multiLevelType w:val="hybridMultilevel"/>
    <w:tmpl w:val="6D06FF9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6160DD"/>
    <w:multiLevelType w:val="hybridMultilevel"/>
    <w:tmpl w:val="ADB2F702"/>
    <w:lvl w:ilvl="0" w:tplc="658872C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C734D3"/>
    <w:multiLevelType w:val="hybridMultilevel"/>
    <w:tmpl w:val="464EB44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F2BD1"/>
    <w:multiLevelType w:val="hybridMultilevel"/>
    <w:tmpl w:val="89168088"/>
    <w:lvl w:ilvl="0" w:tplc="5FF482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F76DE"/>
    <w:multiLevelType w:val="hybridMultilevel"/>
    <w:tmpl w:val="F7F064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5267F"/>
    <w:multiLevelType w:val="hybridMultilevel"/>
    <w:tmpl w:val="9C8664BC"/>
    <w:lvl w:ilvl="0" w:tplc="614C0F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577DC0"/>
    <w:multiLevelType w:val="hybridMultilevel"/>
    <w:tmpl w:val="B2C6E0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D1E89"/>
    <w:multiLevelType w:val="hybridMultilevel"/>
    <w:tmpl w:val="5EF08E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DC4358"/>
    <w:multiLevelType w:val="hybridMultilevel"/>
    <w:tmpl w:val="004CB550"/>
    <w:lvl w:ilvl="0" w:tplc="388A8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F35F6"/>
    <w:multiLevelType w:val="hybridMultilevel"/>
    <w:tmpl w:val="ED02F598"/>
    <w:lvl w:ilvl="0" w:tplc="FD52F37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"/>
  </w:num>
  <w:num w:numId="5">
    <w:abstractNumId w:val="24"/>
  </w:num>
  <w:num w:numId="6">
    <w:abstractNumId w:val="33"/>
  </w:num>
  <w:num w:numId="7">
    <w:abstractNumId w:val="34"/>
  </w:num>
  <w:num w:numId="8">
    <w:abstractNumId w:val="0"/>
  </w:num>
  <w:num w:numId="9">
    <w:abstractNumId w:val="39"/>
  </w:num>
  <w:num w:numId="10">
    <w:abstractNumId w:val="22"/>
  </w:num>
  <w:num w:numId="11">
    <w:abstractNumId w:val="29"/>
  </w:num>
  <w:num w:numId="12">
    <w:abstractNumId w:val="28"/>
  </w:num>
  <w:num w:numId="13">
    <w:abstractNumId w:val="20"/>
  </w:num>
  <w:num w:numId="14">
    <w:abstractNumId w:val="21"/>
  </w:num>
  <w:num w:numId="15">
    <w:abstractNumId w:val="26"/>
  </w:num>
  <w:num w:numId="16">
    <w:abstractNumId w:val="30"/>
  </w:num>
  <w:num w:numId="17">
    <w:abstractNumId w:val="19"/>
  </w:num>
  <w:num w:numId="18">
    <w:abstractNumId w:val="12"/>
  </w:num>
  <w:num w:numId="19">
    <w:abstractNumId w:val="36"/>
  </w:num>
  <w:num w:numId="20">
    <w:abstractNumId w:val="38"/>
  </w:num>
  <w:num w:numId="21">
    <w:abstractNumId w:val="16"/>
  </w:num>
  <w:num w:numId="22">
    <w:abstractNumId w:val="5"/>
  </w:num>
  <w:num w:numId="23">
    <w:abstractNumId w:val="31"/>
  </w:num>
  <w:num w:numId="24">
    <w:abstractNumId w:val="32"/>
  </w:num>
  <w:num w:numId="25">
    <w:abstractNumId w:val="17"/>
  </w:num>
  <w:num w:numId="26">
    <w:abstractNumId w:val="2"/>
  </w:num>
  <w:num w:numId="27">
    <w:abstractNumId w:val="10"/>
  </w:num>
  <w:num w:numId="28">
    <w:abstractNumId w:val="3"/>
  </w:num>
  <w:num w:numId="29">
    <w:abstractNumId w:val="9"/>
  </w:num>
  <w:num w:numId="30">
    <w:abstractNumId w:val="25"/>
  </w:num>
  <w:num w:numId="31">
    <w:abstractNumId w:val="23"/>
  </w:num>
  <w:num w:numId="32">
    <w:abstractNumId w:val="7"/>
  </w:num>
  <w:num w:numId="33">
    <w:abstractNumId w:val="8"/>
  </w:num>
  <w:num w:numId="34">
    <w:abstractNumId w:val="35"/>
  </w:num>
  <w:num w:numId="35">
    <w:abstractNumId w:val="18"/>
  </w:num>
  <w:num w:numId="36">
    <w:abstractNumId w:val="13"/>
  </w:num>
  <w:num w:numId="37">
    <w:abstractNumId w:val="27"/>
  </w:num>
  <w:num w:numId="38">
    <w:abstractNumId w:val="11"/>
  </w:num>
  <w:num w:numId="39">
    <w:abstractNumId w:val="6"/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73EB"/>
    <w:rsid w:val="00007B03"/>
    <w:rsid w:val="00016E2F"/>
    <w:rsid w:val="00033AB9"/>
    <w:rsid w:val="000355CB"/>
    <w:rsid w:val="00042A1E"/>
    <w:rsid w:val="0006484C"/>
    <w:rsid w:val="0006568A"/>
    <w:rsid w:val="00071F65"/>
    <w:rsid w:val="00075960"/>
    <w:rsid w:val="00077C97"/>
    <w:rsid w:val="00084F2D"/>
    <w:rsid w:val="000949CA"/>
    <w:rsid w:val="00096CE9"/>
    <w:rsid w:val="000A3B56"/>
    <w:rsid w:val="000A4780"/>
    <w:rsid w:val="000C2357"/>
    <w:rsid w:val="000C4650"/>
    <w:rsid w:val="000C6369"/>
    <w:rsid w:val="000C643A"/>
    <w:rsid w:val="000D0313"/>
    <w:rsid w:val="000D03F5"/>
    <w:rsid w:val="000E4462"/>
    <w:rsid w:val="000F224A"/>
    <w:rsid w:val="000F5B03"/>
    <w:rsid w:val="000F5D14"/>
    <w:rsid w:val="00104C8D"/>
    <w:rsid w:val="001128A2"/>
    <w:rsid w:val="00116FA6"/>
    <w:rsid w:val="001248C8"/>
    <w:rsid w:val="001257F7"/>
    <w:rsid w:val="001266CF"/>
    <w:rsid w:val="00130450"/>
    <w:rsid w:val="001467D3"/>
    <w:rsid w:val="00155A8F"/>
    <w:rsid w:val="00157F76"/>
    <w:rsid w:val="00161CAF"/>
    <w:rsid w:val="0017228E"/>
    <w:rsid w:val="00183B70"/>
    <w:rsid w:val="001A3988"/>
    <w:rsid w:val="001B7987"/>
    <w:rsid w:val="001C19CE"/>
    <w:rsid w:val="001C6F9C"/>
    <w:rsid w:val="001E1E7F"/>
    <w:rsid w:val="001E579D"/>
    <w:rsid w:val="001F1E25"/>
    <w:rsid w:val="001F2FAC"/>
    <w:rsid w:val="001F398E"/>
    <w:rsid w:val="00211B75"/>
    <w:rsid w:val="00230BC4"/>
    <w:rsid w:val="00236C11"/>
    <w:rsid w:val="002403D8"/>
    <w:rsid w:val="002412C0"/>
    <w:rsid w:val="00244029"/>
    <w:rsid w:val="00247BE3"/>
    <w:rsid w:val="00254355"/>
    <w:rsid w:val="002551CB"/>
    <w:rsid w:val="002566E7"/>
    <w:rsid w:val="0026179B"/>
    <w:rsid w:val="002656D7"/>
    <w:rsid w:val="00272859"/>
    <w:rsid w:val="00283900"/>
    <w:rsid w:val="002914CA"/>
    <w:rsid w:val="002A4B68"/>
    <w:rsid w:val="002B4A24"/>
    <w:rsid w:val="002C61F7"/>
    <w:rsid w:val="002D6AA6"/>
    <w:rsid w:val="002E1809"/>
    <w:rsid w:val="00301E61"/>
    <w:rsid w:val="0030628B"/>
    <w:rsid w:val="00315095"/>
    <w:rsid w:val="00333B14"/>
    <w:rsid w:val="0033597F"/>
    <w:rsid w:val="00335A5B"/>
    <w:rsid w:val="0034747E"/>
    <w:rsid w:val="00347806"/>
    <w:rsid w:val="00347B04"/>
    <w:rsid w:val="003508D2"/>
    <w:rsid w:val="00371AC7"/>
    <w:rsid w:val="003728B5"/>
    <w:rsid w:val="00373A5E"/>
    <w:rsid w:val="003760C6"/>
    <w:rsid w:val="0038204F"/>
    <w:rsid w:val="003825E2"/>
    <w:rsid w:val="00385255"/>
    <w:rsid w:val="00392CA5"/>
    <w:rsid w:val="003A1907"/>
    <w:rsid w:val="003A4ABC"/>
    <w:rsid w:val="003A7622"/>
    <w:rsid w:val="003B225D"/>
    <w:rsid w:val="003B6308"/>
    <w:rsid w:val="003C3047"/>
    <w:rsid w:val="003D60E7"/>
    <w:rsid w:val="003E0502"/>
    <w:rsid w:val="003E52BD"/>
    <w:rsid w:val="003F2597"/>
    <w:rsid w:val="003F4FF3"/>
    <w:rsid w:val="00401E03"/>
    <w:rsid w:val="00403518"/>
    <w:rsid w:val="0040517A"/>
    <w:rsid w:val="00411C0B"/>
    <w:rsid w:val="00421430"/>
    <w:rsid w:val="004373E3"/>
    <w:rsid w:val="00484469"/>
    <w:rsid w:val="004909F5"/>
    <w:rsid w:val="004977A9"/>
    <w:rsid w:val="004A1253"/>
    <w:rsid w:val="004A64CF"/>
    <w:rsid w:val="004B1D3C"/>
    <w:rsid w:val="004B3486"/>
    <w:rsid w:val="004B513A"/>
    <w:rsid w:val="004B5249"/>
    <w:rsid w:val="004C173C"/>
    <w:rsid w:val="004C289B"/>
    <w:rsid w:val="004D780A"/>
    <w:rsid w:val="004E4721"/>
    <w:rsid w:val="004E5579"/>
    <w:rsid w:val="004E6280"/>
    <w:rsid w:val="004F4543"/>
    <w:rsid w:val="004F538B"/>
    <w:rsid w:val="004F67C6"/>
    <w:rsid w:val="00513360"/>
    <w:rsid w:val="00523763"/>
    <w:rsid w:val="00530050"/>
    <w:rsid w:val="005532F6"/>
    <w:rsid w:val="00570E51"/>
    <w:rsid w:val="0057239E"/>
    <w:rsid w:val="00573D77"/>
    <w:rsid w:val="00586B15"/>
    <w:rsid w:val="00587409"/>
    <w:rsid w:val="005A3F57"/>
    <w:rsid w:val="005C1874"/>
    <w:rsid w:val="005C743F"/>
    <w:rsid w:val="005F23C0"/>
    <w:rsid w:val="005F4A81"/>
    <w:rsid w:val="00605107"/>
    <w:rsid w:val="006061D9"/>
    <w:rsid w:val="0060710B"/>
    <w:rsid w:val="006156C9"/>
    <w:rsid w:val="00616329"/>
    <w:rsid w:val="0062422F"/>
    <w:rsid w:val="006305F3"/>
    <w:rsid w:val="00630E28"/>
    <w:rsid w:val="0063770F"/>
    <w:rsid w:val="006405AF"/>
    <w:rsid w:val="0065045E"/>
    <w:rsid w:val="00653D68"/>
    <w:rsid w:val="0065596F"/>
    <w:rsid w:val="00665D03"/>
    <w:rsid w:val="006757B9"/>
    <w:rsid w:val="00677C7A"/>
    <w:rsid w:val="00680A1C"/>
    <w:rsid w:val="00691365"/>
    <w:rsid w:val="00696C88"/>
    <w:rsid w:val="006A3D53"/>
    <w:rsid w:val="006B028B"/>
    <w:rsid w:val="006B19EA"/>
    <w:rsid w:val="006B28E8"/>
    <w:rsid w:val="006B4B1D"/>
    <w:rsid w:val="006B6979"/>
    <w:rsid w:val="006C0685"/>
    <w:rsid w:val="006C3C1E"/>
    <w:rsid w:val="006C46E7"/>
    <w:rsid w:val="006C6AE9"/>
    <w:rsid w:val="006D6344"/>
    <w:rsid w:val="006D65DB"/>
    <w:rsid w:val="006E0798"/>
    <w:rsid w:val="006F59D5"/>
    <w:rsid w:val="006F6833"/>
    <w:rsid w:val="007000FE"/>
    <w:rsid w:val="0070444B"/>
    <w:rsid w:val="00704627"/>
    <w:rsid w:val="00704B62"/>
    <w:rsid w:val="0070664C"/>
    <w:rsid w:val="00707393"/>
    <w:rsid w:val="00712E22"/>
    <w:rsid w:val="00721173"/>
    <w:rsid w:val="007217B7"/>
    <w:rsid w:val="00722370"/>
    <w:rsid w:val="00723B23"/>
    <w:rsid w:val="007405E3"/>
    <w:rsid w:val="00746DA0"/>
    <w:rsid w:val="007700AA"/>
    <w:rsid w:val="00770A4B"/>
    <w:rsid w:val="007801CC"/>
    <w:rsid w:val="00793AC4"/>
    <w:rsid w:val="0079531A"/>
    <w:rsid w:val="007A246F"/>
    <w:rsid w:val="007A6552"/>
    <w:rsid w:val="007B7CF9"/>
    <w:rsid w:val="007C0CDF"/>
    <w:rsid w:val="007C4A1F"/>
    <w:rsid w:val="007D2BF1"/>
    <w:rsid w:val="007E19E6"/>
    <w:rsid w:val="007F2AEB"/>
    <w:rsid w:val="007F5772"/>
    <w:rsid w:val="007F78C3"/>
    <w:rsid w:val="00815E3F"/>
    <w:rsid w:val="00817F1A"/>
    <w:rsid w:val="008231C8"/>
    <w:rsid w:val="008366F7"/>
    <w:rsid w:val="00851316"/>
    <w:rsid w:val="00875028"/>
    <w:rsid w:val="008756E9"/>
    <w:rsid w:val="00881E71"/>
    <w:rsid w:val="00897574"/>
    <w:rsid w:val="008A3CE8"/>
    <w:rsid w:val="008A56EA"/>
    <w:rsid w:val="008B6059"/>
    <w:rsid w:val="008C153A"/>
    <w:rsid w:val="008C166F"/>
    <w:rsid w:val="008C1E59"/>
    <w:rsid w:val="008E1D53"/>
    <w:rsid w:val="008E23F2"/>
    <w:rsid w:val="008F6FB7"/>
    <w:rsid w:val="0090250B"/>
    <w:rsid w:val="00910341"/>
    <w:rsid w:val="00911A71"/>
    <w:rsid w:val="00917311"/>
    <w:rsid w:val="00925342"/>
    <w:rsid w:val="009254F1"/>
    <w:rsid w:val="009268DC"/>
    <w:rsid w:val="009369C8"/>
    <w:rsid w:val="00940684"/>
    <w:rsid w:val="00942B94"/>
    <w:rsid w:val="00983438"/>
    <w:rsid w:val="009834C6"/>
    <w:rsid w:val="009918A4"/>
    <w:rsid w:val="00992472"/>
    <w:rsid w:val="0099562A"/>
    <w:rsid w:val="009A1675"/>
    <w:rsid w:val="009A3543"/>
    <w:rsid w:val="009B4E6C"/>
    <w:rsid w:val="009B7196"/>
    <w:rsid w:val="009D23CB"/>
    <w:rsid w:val="009D7217"/>
    <w:rsid w:val="009E69CA"/>
    <w:rsid w:val="00A0277B"/>
    <w:rsid w:val="00A07EF5"/>
    <w:rsid w:val="00A2141C"/>
    <w:rsid w:val="00A2702E"/>
    <w:rsid w:val="00A3468D"/>
    <w:rsid w:val="00A3496D"/>
    <w:rsid w:val="00A35BE3"/>
    <w:rsid w:val="00A52941"/>
    <w:rsid w:val="00A5383F"/>
    <w:rsid w:val="00A574E1"/>
    <w:rsid w:val="00A57F9B"/>
    <w:rsid w:val="00A60A31"/>
    <w:rsid w:val="00A65A77"/>
    <w:rsid w:val="00A7682A"/>
    <w:rsid w:val="00A77999"/>
    <w:rsid w:val="00A800FC"/>
    <w:rsid w:val="00A828D0"/>
    <w:rsid w:val="00A979B6"/>
    <w:rsid w:val="00AA7AC3"/>
    <w:rsid w:val="00AB67B1"/>
    <w:rsid w:val="00AC5812"/>
    <w:rsid w:val="00AD0746"/>
    <w:rsid w:val="00AE60EF"/>
    <w:rsid w:val="00AF1F69"/>
    <w:rsid w:val="00B01BCA"/>
    <w:rsid w:val="00B07957"/>
    <w:rsid w:val="00B10D78"/>
    <w:rsid w:val="00B20441"/>
    <w:rsid w:val="00B40F7E"/>
    <w:rsid w:val="00B413FF"/>
    <w:rsid w:val="00B44823"/>
    <w:rsid w:val="00B532DD"/>
    <w:rsid w:val="00B81FB2"/>
    <w:rsid w:val="00B9401E"/>
    <w:rsid w:val="00BB2E24"/>
    <w:rsid w:val="00BC7C7E"/>
    <w:rsid w:val="00BF549A"/>
    <w:rsid w:val="00C14CE5"/>
    <w:rsid w:val="00C27C6C"/>
    <w:rsid w:val="00C31B20"/>
    <w:rsid w:val="00C34A79"/>
    <w:rsid w:val="00C3590E"/>
    <w:rsid w:val="00C417F2"/>
    <w:rsid w:val="00C41EBA"/>
    <w:rsid w:val="00C537EE"/>
    <w:rsid w:val="00C603E3"/>
    <w:rsid w:val="00C666FE"/>
    <w:rsid w:val="00C903C3"/>
    <w:rsid w:val="00CA73EB"/>
    <w:rsid w:val="00CA768A"/>
    <w:rsid w:val="00CB3378"/>
    <w:rsid w:val="00CC0C62"/>
    <w:rsid w:val="00CC13FD"/>
    <w:rsid w:val="00CC31C4"/>
    <w:rsid w:val="00CD5E84"/>
    <w:rsid w:val="00CE790F"/>
    <w:rsid w:val="00CF6054"/>
    <w:rsid w:val="00D10D13"/>
    <w:rsid w:val="00D244C6"/>
    <w:rsid w:val="00D27AF6"/>
    <w:rsid w:val="00D315A6"/>
    <w:rsid w:val="00D31D27"/>
    <w:rsid w:val="00D3595F"/>
    <w:rsid w:val="00D409FA"/>
    <w:rsid w:val="00D4206B"/>
    <w:rsid w:val="00D46637"/>
    <w:rsid w:val="00D57E83"/>
    <w:rsid w:val="00D66B05"/>
    <w:rsid w:val="00D715EC"/>
    <w:rsid w:val="00D81383"/>
    <w:rsid w:val="00D820E0"/>
    <w:rsid w:val="00D83EB1"/>
    <w:rsid w:val="00D84778"/>
    <w:rsid w:val="00D86089"/>
    <w:rsid w:val="00DC0040"/>
    <w:rsid w:val="00DF1BFA"/>
    <w:rsid w:val="00DF5CD4"/>
    <w:rsid w:val="00DF73B2"/>
    <w:rsid w:val="00E00FE2"/>
    <w:rsid w:val="00E02382"/>
    <w:rsid w:val="00E06486"/>
    <w:rsid w:val="00E11DB7"/>
    <w:rsid w:val="00E13B12"/>
    <w:rsid w:val="00E16EF8"/>
    <w:rsid w:val="00E23911"/>
    <w:rsid w:val="00E251F7"/>
    <w:rsid w:val="00E45FBA"/>
    <w:rsid w:val="00E46ADF"/>
    <w:rsid w:val="00E47111"/>
    <w:rsid w:val="00E53E25"/>
    <w:rsid w:val="00E60DA3"/>
    <w:rsid w:val="00E61BFD"/>
    <w:rsid w:val="00E83EBA"/>
    <w:rsid w:val="00EA51CC"/>
    <w:rsid w:val="00EA5BDC"/>
    <w:rsid w:val="00EB43DA"/>
    <w:rsid w:val="00EB5FFC"/>
    <w:rsid w:val="00EB6E74"/>
    <w:rsid w:val="00EB7304"/>
    <w:rsid w:val="00EC7F75"/>
    <w:rsid w:val="00ED2123"/>
    <w:rsid w:val="00ED4FA0"/>
    <w:rsid w:val="00ED6FA6"/>
    <w:rsid w:val="00EE69D9"/>
    <w:rsid w:val="00EE713B"/>
    <w:rsid w:val="00F25961"/>
    <w:rsid w:val="00F261B9"/>
    <w:rsid w:val="00F30EFB"/>
    <w:rsid w:val="00F3422F"/>
    <w:rsid w:val="00F4078E"/>
    <w:rsid w:val="00F44D9D"/>
    <w:rsid w:val="00F530C0"/>
    <w:rsid w:val="00F54BE0"/>
    <w:rsid w:val="00F55FE6"/>
    <w:rsid w:val="00F63A58"/>
    <w:rsid w:val="00F65B08"/>
    <w:rsid w:val="00F757EF"/>
    <w:rsid w:val="00F76DD9"/>
    <w:rsid w:val="00F77EC0"/>
    <w:rsid w:val="00F90E09"/>
    <w:rsid w:val="00F93EC7"/>
    <w:rsid w:val="00FB4397"/>
    <w:rsid w:val="00FC2EF1"/>
    <w:rsid w:val="00FC355F"/>
    <w:rsid w:val="00FC54C3"/>
    <w:rsid w:val="00FD0F02"/>
    <w:rsid w:val="00FD3B2B"/>
    <w:rsid w:val="00FD47F7"/>
    <w:rsid w:val="00FE0530"/>
    <w:rsid w:val="00FE47BE"/>
    <w:rsid w:val="00FF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248C8"/>
    <w:rPr>
      <w:rFonts w:eastAsia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E251F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251F7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251F7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E251F7"/>
    <w:rPr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60510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1F6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1F65"/>
    <w:rPr>
      <w:rFonts w:ascii="Tahoma" w:eastAsia="Times New Roman" w:hAnsi="Tahoma" w:cs="Tahoma"/>
      <w:sz w:val="16"/>
      <w:szCs w:val="16"/>
      <w:lang w:val="sl-SI" w:eastAsia="sl-SI"/>
    </w:rPr>
  </w:style>
  <w:style w:type="paragraph" w:styleId="Telobesedila">
    <w:name w:val="Body Text"/>
    <w:basedOn w:val="Navaden"/>
    <w:link w:val="TelobesedilaZnak"/>
    <w:semiHidden/>
    <w:unhideWhenUsed/>
    <w:rsid w:val="00016E2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semiHidden/>
    <w:rsid w:val="00016E2F"/>
    <w:rPr>
      <w:rFonts w:eastAsia="Times New Roman"/>
      <w:sz w:val="24"/>
      <w:szCs w:val="24"/>
      <w:lang w:val="sl-SI" w:eastAsia="sl-SI"/>
    </w:rPr>
  </w:style>
  <w:style w:type="table" w:styleId="Tabela-mrea">
    <w:name w:val="Table Grid"/>
    <w:basedOn w:val="Navadnatabela"/>
    <w:uiPriority w:val="59"/>
    <w:rsid w:val="00B53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077C97"/>
    <w:rPr>
      <w:color w:val="0000FF"/>
      <w:u w:val="single"/>
    </w:rPr>
  </w:style>
  <w:style w:type="paragraph" w:styleId="Brezrazmikov">
    <w:name w:val="No Spacing"/>
    <w:uiPriority w:val="1"/>
    <w:qFormat/>
    <w:rsid w:val="00E47111"/>
    <w:rPr>
      <w:rFonts w:ascii="Calibri" w:eastAsiaTheme="minorHAnsi" w:hAnsi="Calibri"/>
      <w:sz w:val="22"/>
      <w:szCs w:val="22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ves.vrhovnik@visitljubljana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ves.vrhovnik@visitljubljana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ves\Desktop\DOPIS%20NIV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NIVES</Template>
  <TotalTime>9</TotalTime>
  <Pages>2</Pages>
  <Words>272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Prajs d.o.o.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Lampič</dc:creator>
  <cp:lastModifiedBy>Windows User</cp:lastModifiedBy>
  <cp:revision>9</cp:revision>
  <cp:lastPrinted>2020-11-02T10:41:00Z</cp:lastPrinted>
  <dcterms:created xsi:type="dcterms:W3CDTF">2022-12-13T12:07:00Z</dcterms:created>
  <dcterms:modified xsi:type="dcterms:W3CDTF">2025-09-22T15:24:00Z</dcterms:modified>
</cp:coreProperties>
</file>